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3D04" w14:textId="4E01A171" w:rsidR="00E80E66" w:rsidRDefault="00B24287" w:rsidP="00E80E66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31"/>
          <w:szCs w:val="31"/>
        </w:rPr>
        <w:t xml:space="preserve">Art </w:t>
      </w:r>
      <w:r w:rsidR="00273854">
        <w:rPr>
          <w:rFonts w:ascii="Times New Roman" w:hAnsi="Times New Roman" w:cs="Times New Roman"/>
          <w:b/>
          <w:bCs/>
          <w:color w:val="000000"/>
          <w:sz w:val="31"/>
          <w:szCs w:val="31"/>
        </w:rPr>
        <w:t>Education</w:t>
      </w:r>
      <w:r>
        <w:rPr>
          <w:rFonts w:ascii="Times New Roman" w:hAnsi="Times New Roman" w:cs="Times New Roman"/>
          <w:b/>
          <w:bCs/>
          <w:color w:val="000000"/>
          <w:sz w:val="31"/>
          <w:szCs w:val="31"/>
        </w:rPr>
        <w:t xml:space="preserve"> </w:t>
      </w:r>
      <w:r w:rsidR="00C06968">
        <w:rPr>
          <w:rFonts w:ascii="Times New Roman" w:hAnsi="Times New Roman" w:cs="Times New Roman"/>
          <w:b/>
          <w:bCs/>
          <w:color w:val="000000"/>
          <w:sz w:val="31"/>
          <w:szCs w:val="31"/>
        </w:rPr>
        <w:t>P</w:t>
      </w:r>
      <w:r w:rsidR="00C06968" w:rsidRPr="00C06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H</w:t>
      </w:r>
      <w:r w:rsidR="00C06968">
        <w:rPr>
          <w:rFonts w:ascii="Times New Roman" w:hAnsi="Times New Roman" w:cs="Times New Roman"/>
          <w:b/>
          <w:bCs/>
          <w:color w:val="000000"/>
          <w:sz w:val="31"/>
          <w:szCs w:val="31"/>
        </w:rPr>
        <w:t>D</w:t>
      </w:r>
      <w:r w:rsidR="00E80E66" w:rsidRPr="00CA2777">
        <w:rPr>
          <w:rFonts w:ascii="Times New Roman" w:hAnsi="Times New Roman" w:cs="Times New Roman"/>
          <w:b/>
          <w:bCs/>
          <w:color w:val="000000"/>
          <w:sz w:val="31"/>
          <w:szCs w:val="31"/>
        </w:rPr>
        <w:t xml:space="preserve"> W</w:t>
      </w:r>
      <w:r w:rsidR="00E80E66" w:rsidRPr="00CA2777">
        <w:rPr>
          <w:rFonts w:ascii="Times New Roman" w:hAnsi="Times New Roman" w:cs="Times New Roman"/>
          <w:b/>
          <w:bCs/>
          <w:color w:val="000000"/>
          <w:sz w:val="26"/>
          <w:szCs w:val="26"/>
        </w:rPr>
        <w:t>ORKSHEET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30A57FE5" w14:textId="77777777" w:rsidR="00E80E66" w:rsidRDefault="00E80E66" w:rsidP="00EA7D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818181"/>
          <w:sz w:val="20"/>
          <w:szCs w:val="20"/>
        </w:rPr>
      </w:pPr>
    </w:p>
    <w:p w14:paraId="58284BEE" w14:textId="77777777" w:rsidR="00E80E66" w:rsidRDefault="00E80E66" w:rsidP="00E80E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81818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818181"/>
          <w:sz w:val="20"/>
          <w:szCs w:val="20"/>
        </w:rPr>
        <w:t>Student Name: _______________________________________________</w:t>
      </w:r>
    </w:p>
    <w:p w14:paraId="1CF5DE34" w14:textId="77777777" w:rsidR="00096F85" w:rsidRDefault="00096F85" w:rsidP="00E80E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818181"/>
          <w:sz w:val="20"/>
          <w:szCs w:val="20"/>
        </w:rPr>
      </w:pPr>
    </w:p>
    <w:p w14:paraId="602C3C14" w14:textId="6AD1CA38" w:rsidR="00EA7D76" w:rsidRPr="002746CC" w:rsidRDefault="00096F85" w:rsidP="002746CC">
      <w:pPr>
        <w:pStyle w:val="BodyText"/>
        <w:kinsoku w:val="0"/>
        <w:overflowPunct w:val="0"/>
        <w:spacing w:before="10" w:line="276" w:lineRule="auto"/>
        <w:ind w:left="0" w:right="-270" w:firstLine="1"/>
        <w:jc w:val="center"/>
        <w:rPr>
          <w:color w:val="808080" w:themeColor="background1" w:themeShade="80"/>
          <w:w w:val="115"/>
          <w:sz w:val="18"/>
          <w:szCs w:val="18"/>
        </w:rPr>
      </w:pPr>
      <w:r w:rsidRPr="007B7431">
        <w:rPr>
          <w:color w:val="808080" w:themeColor="background1" w:themeShade="80"/>
          <w:w w:val="115"/>
          <w:sz w:val="18"/>
          <w:szCs w:val="18"/>
        </w:rPr>
        <w:t xml:space="preserve">A minimum of 30 hours of consecutive course work included on the program of study must be spent in resident study on this campus. </w:t>
      </w:r>
      <w:r w:rsidR="007B7431">
        <w:rPr>
          <w:color w:val="808080" w:themeColor="background1" w:themeShade="80"/>
          <w:w w:val="115"/>
          <w:sz w:val="18"/>
          <w:szCs w:val="18"/>
        </w:rPr>
        <w:t xml:space="preserve">The program </w:t>
      </w:r>
      <w:r w:rsidR="00DC3970">
        <w:rPr>
          <w:color w:val="808080" w:themeColor="background1" w:themeShade="80"/>
          <w:w w:val="115"/>
          <w:sz w:val="18"/>
          <w:szCs w:val="18"/>
        </w:rPr>
        <w:t>must</w:t>
      </w:r>
      <w:r w:rsidR="007B7431">
        <w:rPr>
          <w:color w:val="808080" w:themeColor="background1" w:themeShade="80"/>
          <w:w w:val="115"/>
          <w:sz w:val="18"/>
          <w:szCs w:val="18"/>
        </w:rPr>
        <w:t xml:space="preserve"> include 18</w:t>
      </w:r>
      <w:r w:rsidR="00DC3970">
        <w:rPr>
          <w:color w:val="808080" w:themeColor="background1" w:themeShade="80"/>
          <w:w w:val="115"/>
          <w:sz w:val="18"/>
          <w:szCs w:val="18"/>
        </w:rPr>
        <w:t xml:space="preserve"> or more hours</w:t>
      </w:r>
      <w:r w:rsidR="007B7431">
        <w:rPr>
          <w:color w:val="808080" w:themeColor="background1" w:themeShade="80"/>
          <w:w w:val="115"/>
          <w:sz w:val="18"/>
          <w:szCs w:val="18"/>
        </w:rPr>
        <w:t xml:space="preserve"> of 8000</w:t>
      </w:r>
      <w:r w:rsidR="00DC3970">
        <w:rPr>
          <w:color w:val="808080" w:themeColor="background1" w:themeShade="80"/>
          <w:w w:val="115"/>
          <w:sz w:val="18"/>
          <w:szCs w:val="18"/>
        </w:rPr>
        <w:t>-</w:t>
      </w:r>
      <w:r w:rsidR="007B7431">
        <w:rPr>
          <w:color w:val="808080" w:themeColor="background1" w:themeShade="80"/>
          <w:w w:val="115"/>
          <w:sz w:val="18"/>
          <w:szCs w:val="18"/>
        </w:rPr>
        <w:t xml:space="preserve"> and 9000</w:t>
      </w:r>
      <w:r w:rsidR="00DC3970">
        <w:rPr>
          <w:color w:val="808080" w:themeColor="background1" w:themeShade="80"/>
          <w:w w:val="115"/>
          <w:sz w:val="18"/>
          <w:szCs w:val="18"/>
        </w:rPr>
        <w:t>-</w:t>
      </w:r>
      <w:r w:rsidR="007B7431">
        <w:rPr>
          <w:color w:val="808080" w:themeColor="background1" w:themeShade="80"/>
          <w:w w:val="115"/>
          <w:sz w:val="18"/>
          <w:szCs w:val="18"/>
        </w:rPr>
        <w:t>level courses</w:t>
      </w:r>
      <w:r w:rsidR="00285E2B">
        <w:rPr>
          <w:color w:val="808080" w:themeColor="background1" w:themeShade="80"/>
          <w:w w:val="115"/>
          <w:sz w:val="18"/>
          <w:szCs w:val="18"/>
        </w:rPr>
        <w:t>, not including</w:t>
      </w:r>
      <w:r w:rsidR="00DC3970">
        <w:rPr>
          <w:color w:val="808080" w:themeColor="background1" w:themeShade="80"/>
          <w:w w:val="115"/>
          <w:sz w:val="18"/>
          <w:szCs w:val="18"/>
        </w:rPr>
        <w:t xml:space="preserve"> research (9000), dissertation writing (9300), and</w:t>
      </w:r>
      <w:r w:rsidR="00285E2B">
        <w:rPr>
          <w:color w:val="808080" w:themeColor="background1" w:themeShade="80"/>
          <w:w w:val="115"/>
          <w:sz w:val="18"/>
          <w:szCs w:val="18"/>
        </w:rPr>
        <w:t xml:space="preserve"> </w:t>
      </w:r>
      <w:r w:rsidR="00DC3970">
        <w:rPr>
          <w:color w:val="808080" w:themeColor="background1" w:themeShade="80"/>
          <w:w w:val="115"/>
          <w:sz w:val="18"/>
          <w:szCs w:val="18"/>
        </w:rPr>
        <w:t>d</w:t>
      </w:r>
      <w:r w:rsidR="00285E2B">
        <w:rPr>
          <w:color w:val="808080" w:themeColor="background1" w:themeShade="80"/>
          <w:w w:val="115"/>
          <w:sz w:val="18"/>
          <w:szCs w:val="18"/>
        </w:rPr>
        <w:t xml:space="preserve">irected </w:t>
      </w:r>
      <w:r w:rsidR="002973D9">
        <w:rPr>
          <w:color w:val="808080" w:themeColor="background1" w:themeShade="80"/>
          <w:w w:val="115"/>
          <w:sz w:val="18"/>
          <w:szCs w:val="18"/>
        </w:rPr>
        <w:t>s</w:t>
      </w:r>
      <w:r w:rsidR="00285E2B">
        <w:rPr>
          <w:color w:val="808080" w:themeColor="background1" w:themeShade="80"/>
          <w:w w:val="115"/>
          <w:sz w:val="18"/>
          <w:szCs w:val="18"/>
        </w:rPr>
        <w:t>tudy</w:t>
      </w:r>
      <w:r w:rsidR="002973D9">
        <w:rPr>
          <w:color w:val="808080" w:themeColor="background1" w:themeShade="80"/>
          <w:w w:val="115"/>
          <w:sz w:val="18"/>
          <w:szCs w:val="18"/>
        </w:rPr>
        <w:t>/independent study courses</w:t>
      </w:r>
      <w:r w:rsidR="00DC3970">
        <w:rPr>
          <w:color w:val="808080" w:themeColor="background1" w:themeShade="80"/>
          <w:w w:val="115"/>
          <w:sz w:val="18"/>
          <w:szCs w:val="18"/>
        </w:rPr>
        <w:t>.</w:t>
      </w:r>
      <w:r w:rsidR="007B7431">
        <w:rPr>
          <w:color w:val="808080" w:themeColor="background1" w:themeShade="80"/>
          <w:w w:val="115"/>
          <w:sz w:val="18"/>
          <w:szCs w:val="18"/>
        </w:rPr>
        <w:t xml:space="preserve"> </w:t>
      </w:r>
    </w:p>
    <w:tbl>
      <w:tblPr>
        <w:tblStyle w:val="TableGrid"/>
        <w:tblW w:w="10815" w:type="dxa"/>
        <w:tblInd w:w="-635" w:type="dxa"/>
        <w:tblLook w:val="04A0" w:firstRow="1" w:lastRow="0" w:firstColumn="1" w:lastColumn="0" w:noHBand="0" w:noVBand="1"/>
      </w:tblPr>
      <w:tblGrid>
        <w:gridCol w:w="4945"/>
        <w:gridCol w:w="1086"/>
        <w:gridCol w:w="1838"/>
        <w:gridCol w:w="861"/>
        <w:gridCol w:w="1021"/>
        <w:gridCol w:w="1064"/>
      </w:tblGrid>
      <w:tr w:rsidR="00474F7D" w:rsidRPr="00976F74" w14:paraId="0A5F27F3" w14:textId="77777777" w:rsidTr="00A35DA0">
        <w:trPr>
          <w:trHeight w:val="24"/>
        </w:trPr>
        <w:tc>
          <w:tcPr>
            <w:tcW w:w="4945" w:type="dxa"/>
          </w:tcPr>
          <w:p w14:paraId="1C09ACE6" w14:textId="77777777" w:rsidR="00B24287" w:rsidRPr="00976F74" w:rsidRDefault="00B24287" w:rsidP="00B24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76F7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Courses Required</w:t>
            </w:r>
          </w:p>
        </w:tc>
        <w:tc>
          <w:tcPr>
            <w:tcW w:w="1086" w:type="dxa"/>
          </w:tcPr>
          <w:p w14:paraId="3A3AC108" w14:textId="77777777" w:rsidR="00B24287" w:rsidRPr="00976F74" w:rsidRDefault="00B24287" w:rsidP="00B242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F7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Hours</w:t>
            </w:r>
          </w:p>
        </w:tc>
        <w:tc>
          <w:tcPr>
            <w:tcW w:w="1838" w:type="dxa"/>
          </w:tcPr>
          <w:p w14:paraId="7B0C22B3" w14:textId="77777777" w:rsidR="00B24287" w:rsidRPr="00976F74" w:rsidRDefault="00B24287" w:rsidP="00B2428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76F7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Courses Taken</w:t>
            </w:r>
          </w:p>
        </w:tc>
        <w:tc>
          <w:tcPr>
            <w:tcW w:w="861" w:type="dxa"/>
          </w:tcPr>
          <w:p w14:paraId="1B9C2238" w14:textId="77777777" w:rsidR="00B24287" w:rsidRPr="00976F74" w:rsidRDefault="00B24287" w:rsidP="00B242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F7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Term</w:t>
            </w:r>
          </w:p>
        </w:tc>
        <w:tc>
          <w:tcPr>
            <w:tcW w:w="1021" w:type="dxa"/>
          </w:tcPr>
          <w:p w14:paraId="4FD9751E" w14:textId="77777777" w:rsidR="00B24287" w:rsidRPr="00976F74" w:rsidRDefault="00B24287" w:rsidP="00B242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F7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MP Initials</w:t>
            </w:r>
          </w:p>
        </w:tc>
        <w:tc>
          <w:tcPr>
            <w:tcW w:w="1064" w:type="dxa"/>
          </w:tcPr>
          <w:p w14:paraId="646ED145" w14:textId="77777777" w:rsidR="00B24287" w:rsidRPr="00976F74" w:rsidRDefault="00B24287" w:rsidP="00B242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F7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Hours Earned</w:t>
            </w:r>
          </w:p>
        </w:tc>
      </w:tr>
      <w:tr w:rsidR="003C7F0C" w:rsidRPr="00976F74" w14:paraId="7B6BBE78" w14:textId="77777777" w:rsidTr="00A35DA0">
        <w:trPr>
          <w:trHeight w:val="530"/>
        </w:trPr>
        <w:tc>
          <w:tcPr>
            <w:tcW w:w="4945" w:type="dxa"/>
          </w:tcPr>
          <w:p w14:paraId="7FF6218C" w14:textId="77777777" w:rsidR="003C7F0C" w:rsidRDefault="003C7F0C" w:rsidP="00B24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7F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University</w:t>
            </w:r>
            <w:r w:rsidR="005E63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-r</w:t>
            </w:r>
            <w:r w:rsidRPr="003C7F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equired </w:t>
            </w:r>
            <w:proofErr w:type="spellStart"/>
            <w:r w:rsidRPr="003C7F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Grad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FIRST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Course</w:t>
            </w:r>
          </w:p>
          <w:p w14:paraId="1612F5B7" w14:textId="2071FF1B" w:rsidR="00F10E6A" w:rsidRPr="00F10E6A" w:rsidRDefault="00F10E6A" w:rsidP="00B24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E6A">
              <w:rPr>
                <w:rFonts w:ascii="Times New Roman" w:hAnsi="Times New Roman" w:cs="Times New Roman"/>
                <w:sz w:val="18"/>
                <w:szCs w:val="18"/>
              </w:rPr>
              <w:t>To be taken within the first year of study</w:t>
            </w:r>
          </w:p>
        </w:tc>
        <w:tc>
          <w:tcPr>
            <w:tcW w:w="1086" w:type="dxa"/>
          </w:tcPr>
          <w:p w14:paraId="70691F28" w14:textId="6838A994" w:rsidR="003C7F0C" w:rsidRPr="003C7F0C" w:rsidRDefault="003C7F0C" w:rsidP="003C7F0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C7F0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38" w:type="dxa"/>
          </w:tcPr>
          <w:p w14:paraId="0BDD2BC8" w14:textId="42E9CE08" w:rsidR="003C7F0C" w:rsidRPr="00976F74" w:rsidRDefault="00A85C1E" w:rsidP="00B2428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GRSC 7001</w:t>
            </w:r>
          </w:p>
        </w:tc>
        <w:tc>
          <w:tcPr>
            <w:tcW w:w="861" w:type="dxa"/>
          </w:tcPr>
          <w:p w14:paraId="3EE56103" w14:textId="2F11A77B" w:rsidR="003C7F0C" w:rsidRPr="00976F74" w:rsidRDefault="003C7F0C" w:rsidP="00B2428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21" w:type="dxa"/>
          </w:tcPr>
          <w:p w14:paraId="00C78344" w14:textId="77777777" w:rsidR="003C7F0C" w:rsidRPr="00976F74" w:rsidRDefault="003C7F0C" w:rsidP="00B2428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64" w:type="dxa"/>
          </w:tcPr>
          <w:p w14:paraId="01036CA6" w14:textId="77777777" w:rsidR="003C7F0C" w:rsidRPr="00976F74" w:rsidRDefault="003C7F0C" w:rsidP="00B2428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C06968" w:rsidRPr="00976F74" w14:paraId="11BD8D93" w14:textId="77777777" w:rsidTr="00A35DA0">
        <w:trPr>
          <w:trHeight w:val="377"/>
        </w:trPr>
        <w:tc>
          <w:tcPr>
            <w:tcW w:w="4945" w:type="dxa"/>
            <w:vMerge w:val="restart"/>
          </w:tcPr>
          <w:p w14:paraId="7F8C4D9F" w14:textId="01FE656E" w:rsidR="00C06968" w:rsidRPr="00C06968" w:rsidRDefault="008D2ACD" w:rsidP="00C06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7431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Required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Art Education Courses</w:t>
            </w:r>
            <w:r w:rsidR="00C06968" w:rsidRPr="00C069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 w:rsidR="00C06968" w:rsidRPr="00C069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hours minimum)</w:t>
            </w:r>
          </w:p>
          <w:p w14:paraId="448ABD61" w14:textId="77777777" w:rsidR="00C06968" w:rsidRPr="00C06968" w:rsidRDefault="00C06968" w:rsidP="00C06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BC6DF26" w14:textId="43DEFF30" w:rsidR="00C06968" w:rsidRPr="008D2ACD" w:rsidRDefault="008D2ACD" w:rsidP="008D2A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ARED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7370; 8410; 8460; 8990</w:t>
            </w:r>
          </w:p>
        </w:tc>
        <w:tc>
          <w:tcPr>
            <w:tcW w:w="1086" w:type="dxa"/>
            <w:vMerge w:val="restart"/>
          </w:tcPr>
          <w:p w14:paraId="576B76F7" w14:textId="77777777" w:rsidR="00C06968" w:rsidRPr="00976F74" w:rsidRDefault="00C06968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439B9953" w14:textId="35D4B4A8" w:rsidR="00C06968" w:rsidRPr="002746CC" w:rsidRDefault="008D2ACD" w:rsidP="002746C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838" w:type="dxa"/>
          </w:tcPr>
          <w:p w14:paraId="4355D58D" w14:textId="73FA20A0" w:rsidR="00C06968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1" w:type="dxa"/>
          </w:tcPr>
          <w:p w14:paraId="4EEE583D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28BC0A15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50DB8D03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6968" w:rsidRPr="00976F74" w14:paraId="480F8216" w14:textId="77777777" w:rsidTr="00A35DA0">
        <w:trPr>
          <w:trHeight w:val="350"/>
        </w:trPr>
        <w:tc>
          <w:tcPr>
            <w:tcW w:w="4945" w:type="dxa"/>
            <w:vMerge/>
          </w:tcPr>
          <w:p w14:paraId="2FECFFF1" w14:textId="77777777" w:rsidR="00C06968" w:rsidRPr="00976F74" w:rsidRDefault="00C06968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32239B97" w14:textId="77777777" w:rsidR="00C06968" w:rsidRPr="00976F74" w:rsidRDefault="00C06968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1B14BDEF" w14:textId="5DC28EF0" w:rsidR="00C06968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1" w:type="dxa"/>
          </w:tcPr>
          <w:p w14:paraId="05C737A5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46AE62CC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2B110C3E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6968" w:rsidRPr="00976F74" w14:paraId="5DBAF144" w14:textId="77777777" w:rsidTr="00A35DA0">
        <w:trPr>
          <w:trHeight w:val="350"/>
        </w:trPr>
        <w:tc>
          <w:tcPr>
            <w:tcW w:w="4945" w:type="dxa"/>
            <w:vMerge/>
          </w:tcPr>
          <w:p w14:paraId="15FE5E7C" w14:textId="77777777" w:rsidR="00C06968" w:rsidRPr="00976F74" w:rsidRDefault="00C06968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5A7B8261" w14:textId="77777777" w:rsidR="00C06968" w:rsidRPr="00976F74" w:rsidRDefault="00C06968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4F459A14" w14:textId="0BF26DEC" w:rsidR="00C06968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1" w:type="dxa"/>
          </w:tcPr>
          <w:p w14:paraId="3C34DF1C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536019F3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28D064E2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6968" w:rsidRPr="00976F74" w14:paraId="72AB0E8C" w14:textId="77777777" w:rsidTr="00A35DA0">
        <w:trPr>
          <w:trHeight w:val="332"/>
        </w:trPr>
        <w:tc>
          <w:tcPr>
            <w:tcW w:w="4945" w:type="dxa"/>
            <w:vMerge/>
          </w:tcPr>
          <w:p w14:paraId="67C69C43" w14:textId="77777777" w:rsidR="00C06968" w:rsidRPr="00976F74" w:rsidRDefault="00C06968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49659905" w14:textId="77777777" w:rsidR="00C06968" w:rsidRPr="00976F74" w:rsidRDefault="00C06968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59AC371F" w14:textId="6E6FBD50" w:rsidR="00C06968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1" w:type="dxa"/>
          </w:tcPr>
          <w:p w14:paraId="3ECB8617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20E3F46D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6424CBCB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4A" w:rsidRPr="00976F74" w14:paraId="59B1E097" w14:textId="77777777" w:rsidTr="00A35DA0">
        <w:trPr>
          <w:trHeight w:val="440"/>
        </w:trPr>
        <w:tc>
          <w:tcPr>
            <w:tcW w:w="4945" w:type="dxa"/>
            <w:vMerge w:val="restart"/>
          </w:tcPr>
          <w:p w14:paraId="2D4D346A" w14:textId="3DE20DE4" w:rsidR="00A87B4A" w:rsidRDefault="00A87B4A" w:rsidP="00474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A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Research </w:t>
            </w:r>
            <w:r w:rsidRPr="007B7431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Requirements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(9 hours minimum)</w:t>
            </w:r>
          </w:p>
          <w:p w14:paraId="111EB9ED" w14:textId="77777777" w:rsidR="00A87B4A" w:rsidRDefault="00A87B4A" w:rsidP="00474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F7391A6" w14:textId="77777777" w:rsidR="000A2FCD" w:rsidRDefault="00A87B4A" w:rsidP="00474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QUAL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8400;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8410;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B2487CF" w14:textId="1312BC07" w:rsidR="00A87B4A" w:rsidRDefault="000A2FCD" w:rsidP="00474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F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QUAL </w:t>
            </w:r>
            <w:r w:rsidR="00A87B4A" w:rsidRPr="000A2F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8420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A2FCD">
              <w:rPr>
                <w:rFonts w:ascii="Times New Roman" w:hAnsi="Times New Roman" w:cs="Times New Roman"/>
                <w:sz w:val="18"/>
                <w:szCs w:val="18"/>
              </w:rPr>
              <w:t xml:space="preserve">or </w:t>
            </w:r>
            <w:r w:rsidR="00A87B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QUAL/LLED </w:t>
            </w:r>
            <w:r w:rsidR="00A87B4A">
              <w:rPr>
                <w:rFonts w:ascii="Times New Roman" w:hAnsi="Times New Roman" w:cs="Times New Roman"/>
                <w:sz w:val="18"/>
                <w:szCs w:val="18"/>
              </w:rPr>
              <w:t>8590</w:t>
            </w:r>
          </w:p>
          <w:p w14:paraId="0C5B8A00" w14:textId="77777777" w:rsidR="000A2FCD" w:rsidRPr="000A2FCD" w:rsidRDefault="000A2FCD" w:rsidP="00474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B45A92" w14:textId="52EDE2D9" w:rsidR="00A87B4A" w:rsidRPr="008D2ACD" w:rsidRDefault="00A87B4A" w:rsidP="00474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</w:tcPr>
          <w:p w14:paraId="1F678D59" w14:textId="77777777" w:rsidR="00A87B4A" w:rsidRDefault="00A87B4A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6C03623C" w14:textId="1CB3238D" w:rsidR="00A87B4A" w:rsidRPr="00976F74" w:rsidRDefault="00A87B4A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838" w:type="dxa"/>
          </w:tcPr>
          <w:p w14:paraId="58DC97C6" w14:textId="4FBEAA4F" w:rsidR="00A87B4A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1" w:type="dxa"/>
          </w:tcPr>
          <w:p w14:paraId="21B76A10" w14:textId="77777777" w:rsidR="00A87B4A" w:rsidRPr="00976F74" w:rsidRDefault="00A87B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46CA734" w14:textId="77777777" w:rsidR="00A87B4A" w:rsidRPr="00976F74" w:rsidRDefault="00A87B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275742FE" w14:textId="77777777" w:rsidR="00A87B4A" w:rsidRPr="00976F74" w:rsidRDefault="00A87B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4A" w:rsidRPr="00976F74" w14:paraId="35062E2E" w14:textId="77777777" w:rsidTr="00A35DA0">
        <w:trPr>
          <w:trHeight w:val="386"/>
        </w:trPr>
        <w:tc>
          <w:tcPr>
            <w:tcW w:w="4945" w:type="dxa"/>
            <w:vMerge/>
          </w:tcPr>
          <w:p w14:paraId="5963BC65" w14:textId="77777777" w:rsidR="00A87B4A" w:rsidRPr="008D2ACD" w:rsidRDefault="00A87B4A" w:rsidP="00474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623F678D" w14:textId="77777777" w:rsidR="00A87B4A" w:rsidRDefault="00A87B4A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3574658A" w14:textId="60988977" w:rsidR="00A87B4A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1" w:type="dxa"/>
          </w:tcPr>
          <w:p w14:paraId="4D682664" w14:textId="77777777" w:rsidR="00A87B4A" w:rsidRPr="00976F74" w:rsidRDefault="00A87B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2F959A34" w14:textId="77777777" w:rsidR="00A87B4A" w:rsidRPr="00976F74" w:rsidRDefault="00A87B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1949887F" w14:textId="77777777" w:rsidR="00A87B4A" w:rsidRPr="00976F74" w:rsidRDefault="00A87B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4A" w:rsidRPr="00976F74" w14:paraId="6390CA71" w14:textId="77777777" w:rsidTr="00A35DA0">
        <w:trPr>
          <w:trHeight w:val="80"/>
        </w:trPr>
        <w:tc>
          <w:tcPr>
            <w:tcW w:w="4945" w:type="dxa"/>
            <w:vMerge/>
          </w:tcPr>
          <w:p w14:paraId="49265D79" w14:textId="77777777" w:rsidR="00A87B4A" w:rsidRPr="008D2ACD" w:rsidRDefault="00A87B4A" w:rsidP="00474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5FDCBEBA" w14:textId="77777777" w:rsidR="00A87B4A" w:rsidRDefault="00A87B4A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328DC242" w14:textId="56DE823B" w:rsidR="00A87B4A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1" w:type="dxa"/>
          </w:tcPr>
          <w:p w14:paraId="03622BE8" w14:textId="77777777" w:rsidR="00A87B4A" w:rsidRPr="00976F74" w:rsidRDefault="00A87B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683B1329" w14:textId="77777777" w:rsidR="00A87B4A" w:rsidRPr="00976F74" w:rsidRDefault="00A87B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3D5AE85B" w14:textId="77777777" w:rsidR="00A87B4A" w:rsidRPr="00976F74" w:rsidRDefault="00A87B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431" w:rsidRPr="00976F74" w14:paraId="068EF746" w14:textId="77777777" w:rsidTr="00A35DA0">
        <w:trPr>
          <w:trHeight w:val="278"/>
        </w:trPr>
        <w:tc>
          <w:tcPr>
            <w:tcW w:w="4945" w:type="dxa"/>
            <w:vMerge w:val="restart"/>
          </w:tcPr>
          <w:p w14:paraId="0F67A9CA" w14:textId="77777777" w:rsidR="007B7431" w:rsidRDefault="007B7431" w:rsidP="00474F7D">
            <w:pPr>
              <w:pStyle w:val="BodyText"/>
              <w:kinsoku w:val="0"/>
              <w:overflowPunct w:val="0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Electives (9 hours minimum) </w:t>
            </w:r>
          </w:p>
          <w:p w14:paraId="53F1DC7D" w14:textId="16910E9A" w:rsidR="007B7431" w:rsidRDefault="007B7431" w:rsidP="00A87B4A">
            <w:pPr>
              <w:pStyle w:val="BodyText"/>
              <w:kinsoku w:val="0"/>
              <w:overflowPunct w:val="0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The following are suggested but not required courses</w:t>
            </w:r>
          </w:p>
          <w:p w14:paraId="4A190499" w14:textId="77777777" w:rsidR="007B7431" w:rsidRDefault="007B7431" w:rsidP="00A87B4A">
            <w:pPr>
              <w:pStyle w:val="BodyText"/>
              <w:kinsoku w:val="0"/>
              <w:overflowPunct w:val="0"/>
              <w:rPr>
                <w:w w:val="110"/>
                <w:sz w:val="18"/>
                <w:szCs w:val="18"/>
              </w:rPr>
            </w:pPr>
          </w:p>
          <w:p w14:paraId="1801E44A" w14:textId="7F59C918" w:rsidR="007B7431" w:rsidRPr="00A87B4A" w:rsidRDefault="007B7431" w:rsidP="00A87B4A">
            <w:pPr>
              <w:pStyle w:val="BodyText"/>
              <w:kinsoku w:val="0"/>
              <w:overflowPunct w:val="0"/>
              <w:rPr>
                <w:b w:val="0"/>
                <w:bCs w:val="0"/>
                <w:w w:val="110"/>
                <w:sz w:val="18"/>
                <w:szCs w:val="18"/>
              </w:rPr>
            </w:pPr>
            <w:r>
              <w:rPr>
                <w:b w:val="0"/>
                <w:bCs w:val="0"/>
                <w:w w:val="110"/>
                <w:sz w:val="18"/>
                <w:szCs w:val="18"/>
              </w:rPr>
              <w:t>ARED 8430; ARED 8440; CHFD 8920; CMLT 6545; EDEC 7010; EDEC 7020; EDEC 8260; EDEC 8400; EFND 7040; EFND 7120; EFND 8010; EPSY 6010; EPSY 7060; EPSY 7110; EPSY 7240; EPSY 8160; EPSY 8220; ERSH 6200; ETAP 7045; ETAP 8300; ETAP 8560; ETAP 8585; ETAP 8595; ETAP 8700; QUAL 7500; JRMC 8070(MNST); LLED 6310; LLED 7312; LLED 8045; LLED 8200; LLED/QUALL 8590; PSYC 6110; PSYC 6210; SOCI 6270; SOCI 6370; WMST 6060; WMST 6100; WMST 6070; WMST 6170S; WMST 8030; WMST 8100; WMST 8180</w:t>
            </w:r>
          </w:p>
        </w:tc>
        <w:tc>
          <w:tcPr>
            <w:tcW w:w="1086" w:type="dxa"/>
            <w:vMerge w:val="restart"/>
          </w:tcPr>
          <w:p w14:paraId="047ED05D" w14:textId="77777777" w:rsidR="007B7431" w:rsidRDefault="007B7431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72874DAF" w14:textId="100C355D" w:rsidR="007B7431" w:rsidRDefault="007B7431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</w:p>
          <w:p w14:paraId="3F67DF64" w14:textId="77777777" w:rsidR="007B7431" w:rsidRDefault="007B7431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7232C692" w14:textId="77777777" w:rsidR="007B7431" w:rsidRPr="007B7431" w:rsidRDefault="007B7431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B74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Note:</w:t>
            </w:r>
          </w:p>
          <w:p w14:paraId="1B9F9FC9" w14:textId="32725521" w:rsidR="007B7431" w:rsidRPr="007B7431" w:rsidRDefault="007B7431" w:rsidP="00976F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B7431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ost students end with more than 9 credits. </w:t>
            </w:r>
            <w:r w:rsidRPr="007B743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838" w:type="dxa"/>
          </w:tcPr>
          <w:p w14:paraId="55C19EA3" w14:textId="1CB06272" w:rsidR="007B7431" w:rsidRPr="00976F74" w:rsidRDefault="007B7431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1" w:type="dxa"/>
          </w:tcPr>
          <w:p w14:paraId="7FEFAB07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28812740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7DCB97E4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431" w:rsidRPr="00976F74" w14:paraId="5A270555" w14:textId="77777777" w:rsidTr="00A35DA0">
        <w:trPr>
          <w:trHeight w:val="274"/>
        </w:trPr>
        <w:tc>
          <w:tcPr>
            <w:tcW w:w="4945" w:type="dxa"/>
            <w:vMerge/>
          </w:tcPr>
          <w:p w14:paraId="459E8CEF" w14:textId="77777777" w:rsidR="007B7431" w:rsidRDefault="007B7431" w:rsidP="00474F7D">
            <w:pPr>
              <w:pStyle w:val="BodyText"/>
              <w:kinsoku w:val="0"/>
              <w:overflowPunct w:val="0"/>
              <w:rPr>
                <w:w w:val="110"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6E91907A" w14:textId="77777777" w:rsidR="007B7431" w:rsidRDefault="007B7431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6160887C" w14:textId="35BD6A9C" w:rsidR="007B7431" w:rsidRPr="00976F74" w:rsidRDefault="007B7431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1" w:type="dxa"/>
          </w:tcPr>
          <w:p w14:paraId="4F60FA1A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5667975A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5F2644B7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431" w:rsidRPr="00976F74" w14:paraId="2B624FD5" w14:textId="77777777" w:rsidTr="00A35DA0">
        <w:trPr>
          <w:trHeight w:val="274"/>
        </w:trPr>
        <w:tc>
          <w:tcPr>
            <w:tcW w:w="4945" w:type="dxa"/>
            <w:vMerge/>
          </w:tcPr>
          <w:p w14:paraId="26047A74" w14:textId="77777777" w:rsidR="007B7431" w:rsidRDefault="007B7431" w:rsidP="00474F7D">
            <w:pPr>
              <w:pStyle w:val="BodyText"/>
              <w:kinsoku w:val="0"/>
              <w:overflowPunct w:val="0"/>
              <w:rPr>
                <w:w w:val="110"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14DA6F30" w14:textId="77777777" w:rsidR="007B7431" w:rsidRDefault="007B7431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1AE83D03" w14:textId="3EAFA92E" w:rsidR="007B7431" w:rsidRPr="00976F74" w:rsidRDefault="007B7431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1" w:type="dxa"/>
          </w:tcPr>
          <w:p w14:paraId="5A7954E2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BBA562A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368870F6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431" w:rsidRPr="00976F74" w14:paraId="69E2171D" w14:textId="77777777" w:rsidTr="00A35DA0">
        <w:trPr>
          <w:trHeight w:val="274"/>
        </w:trPr>
        <w:tc>
          <w:tcPr>
            <w:tcW w:w="4945" w:type="dxa"/>
            <w:vMerge/>
          </w:tcPr>
          <w:p w14:paraId="759D5646" w14:textId="77777777" w:rsidR="007B7431" w:rsidRDefault="007B7431" w:rsidP="00474F7D">
            <w:pPr>
              <w:pStyle w:val="BodyText"/>
              <w:kinsoku w:val="0"/>
              <w:overflowPunct w:val="0"/>
              <w:rPr>
                <w:w w:val="110"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3003A89A" w14:textId="77777777" w:rsidR="007B7431" w:rsidRDefault="007B7431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1767E873" w14:textId="77777777" w:rsidR="007B7431" w:rsidRPr="00976F74" w:rsidRDefault="007B7431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</w:tcPr>
          <w:p w14:paraId="084D48B7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7EB4C28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38D54C6F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431" w:rsidRPr="00976F74" w14:paraId="0315A9EF" w14:textId="77777777" w:rsidTr="00A35DA0">
        <w:trPr>
          <w:trHeight w:val="274"/>
        </w:trPr>
        <w:tc>
          <w:tcPr>
            <w:tcW w:w="4945" w:type="dxa"/>
            <w:vMerge/>
          </w:tcPr>
          <w:p w14:paraId="219D96BE" w14:textId="77777777" w:rsidR="007B7431" w:rsidRDefault="007B7431" w:rsidP="00474F7D">
            <w:pPr>
              <w:pStyle w:val="BodyText"/>
              <w:kinsoku w:val="0"/>
              <w:overflowPunct w:val="0"/>
              <w:rPr>
                <w:w w:val="110"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35ACBD62" w14:textId="77777777" w:rsidR="007B7431" w:rsidRDefault="007B7431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3EEA2195" w14:textId="77777777" w:rsidR="007B7431" w:rsidRPr="00976F74" w:rsidRDefault="007B7431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</w:tcPr>
          <w:p w14:paraId="371727D2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0E5F8333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01390230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431" w:rsidRPr="00976F74" w14:paraId="5020D335" w14:textId="77777777" w:rsidTr="00A35DA0">
        <w:trPr>
          <w:trHeight w:val="274"/>
        </w:trPr>
        <w:tc>
          <w:tcPr>
            <w:tcW w:w="4945" w:type="dxa"/>
            <w:vMerge/>
          </w:tcPr>
          <w:p w14:paraId="7124D5AB" w14:textId="77777777" w:rsidR="007B7431" w:rsidRDefault="007B7431" w:rsidP="00474F7D">
            <w:pPr>
              <w:pStyle w:val="BodyText"/>
              <w:kinsoku w:val="0"/>
              <w:overflowPunct w:val="0"/>
              <w:rPr>
                <w:w w:val="110"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2D25EE07" w14:textId="77777777" w:rsidR="007B7431" w:rsidRDefault="007B7431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2329593D" w14:textId="77777777" w:rsidR="007B7431" w:rsidRPr="00976F74" w:rsidRDefault="007B7431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</w:tcPr>
          <w:p w14:paraId="045132B6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A131069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08697100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431" w:rsidRPr="00976F74" w14:paraId="1C547C31" w14:textId="77777777" w:rsidTr="00A35DA0">
        <w:trPr>
          <w:trHeight w:val="274"/>
        </w:trPr>
        <w:tc>
          <w:tcPr>
            <w:tcW w:w="4945" w:type="dxa"/>
            <w:vMerge/>
          </w:tcPr>
          <w:p w14:paraId="165379AA" w14:textId="77777777" w:rsidR="007B7431" w:rsidRDefault="007B7431" w:rsidP="00474F7D">
            <w:pPr>
              <w:pStyle w:val="BodyText"/>
              <w:kinsoku w:val="0"/>
              <w:overflowPunct w:val="0"/>
              <w:rPr>
                <w:w w:val="110"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1B6F2755" w14:textId="77777777" w:rsidR="007B7431" w:rsidRDefault="007B7431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1244A0AD" w14:textId="77777777" w:rsidR="007B7431" w:rsidRPr="00976F74" w:rsidRDefault="007B7431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</w:tcPr>
          <w:p w14:paraId="6DD4DA8C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9D11490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050E9AC7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431" w:rsidRPr="00976F74" w14:paraId="79F0A607" w14:textId="77777777" w:rsidTr="00A35DA0">
        <w:trPr>
          <w:trHeight w:val="278"/>
        </w:trPr>
        <w:tc>
          <w:tcPr>
            <w:tcW w:w="4945" w:type="dxa"/>
            <w:vMerge/>
          </w:tcPr>
          <w:p w14:paraId="702D2A9B" w14:textId="77777777" w:rsidR="007B7431" w:rsidRDefault="007B7431" w:rsidP="00474F7D">
            <w:pPr>
              <w:pStyle w:val="BodyText"/>
              <w:kinsoku w:val="0"/>
              <w:overflowPunct w:val="0"/>
              <w:rPr>
                <w:w w:val="110"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0FC86F1A" w14:textId="77777777" w:rsidR="007B7431" w:rsidRDefault="007B7431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175AF66A" w14:textId="77777777" w:rsidR="007B7431" w:rsidRPr="00976F74" w:rsidRDefault="007B7431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</w:tcPr>
          <w:p w14:paraId="17ABFC4E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BFAEDDD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24841399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431" w:rsidRPr="00976F74" w14:paraId="39829346" w14:textId="77777777" w:rsidTr="00A35DA0">
        <w:trPr>
          <w:trHeight w:val="242"/>
        </w:trPr>
        <w:tc>
          <w:tcPr>
            <w:tcW w:w="4945" w:type="dxa"/>
            <w:vMerge/>
          </w:tcPr>
          <w:p w14:paraId="37DBE786" w14:textId="77777777" w:rsidR="007B7431" w:rsidRDefault="007B7431" w:rsidP="00474F7D">
            <w:pPr>
              <w:pStyle w:val="BodyText"/>
              <w:kinsoku w:val="0"/>
              <w:overflowPunct w:val="0"/>
              <w:rPr>
                <w:w w:val="110"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0A4DC631" w14:textId="77777777" w:rsidR="007B7431" w:rsidRDefault="007B7431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64B8F65A" w14:textId="77777777" w:rsidR="007B7431" w:rsidRPr="00976F74" w:rsidRDefault="007B7431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</w:tcPr>
          <w:p w14:paraId="26CFCF83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0D588EE3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196E5A15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431" w:rsidRPr="00976F74" w14:paraId="30BF8C3D" w14:textId="77777777" w:rsidTr="00A35DA0">
        <w:trPr>
          <w:trHeight w:val="296"/>
        </w:trPr>
        <w:tc>
          <w:tcPr>
            <w:tcW w:w="4945" w:type="dxa"/>
            <w:vMerge/>
          </w:tcPr>
          <w:p w14:paraId="6158AE62" w14:textId="77777777" w:rsidR="007B7431" w:rsidRDefault="007B7431" w:rsidP="00474F7D">
            <w:pPr>
              <w:pStyle w:val="BodyText"/>
              <w:kinsoku w:val="0"/>
              <w:overflowPunct w:val="0"/>
              <w:rPr>
                <w:w w:val="110"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2226CA28" w14:textId="77777777" w:rsidR="007B7431" w:rsidRDefault="007B7431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4526313B" w14:textId="77777777" w:rsidR="007B7431" w:rsidRPr="00976F74" w:rsidRDefault="007B7431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</w:tcPr>
          <w:p w14:paraId="653B6FF6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4430DCE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0B755EB9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431" w:rsidRPr="00976F74" w14:paraId="0D6D8945" w14:textId="77777777" w:rsidTr="00A35DA0">
        <w:trPr>
          <w:trHeight w:val="260"/>
        </w:trPr>
        <w:tc>
          <w:tcPr>
            <w:tcW w:w="4945" w:type="dxa"/>
            <w:vMerge/>
          </w:tcPr>
          <w:p w14:paraId="3F73E05E" w14:textId="77777777" w:rsidR="007B7431" w:rsidRDefault="007B7431" w:rsidP="00474F7D">
            <w:pPr>
              <w:pStyle w:val="BodyText"/>
              <w:kinsoku w:val="0"/>
              <w:overflowPunct w:val="0"/>
              <w:rPr>
                <w:w w:val="110"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5B7358AE" w14:textId="77777777" w:rsidR="007B7431" w:rsidRDefault="007B7431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731DDF94" w14:textId="77777777" w:rsidR="007B7431" w:rsidRPr="00976F74" w:rsidRDefault="007B7431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</w:tcPr>
          <w:p w14:paraId="5C171ED5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E06CB22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65ABDDEC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DA0" w:rsidRPr="00976F74" w14:paraId="4BFE82F9" w14:textId="77777777" w:rsidTr="00A35DA0">
        <w:trPr>
          <w:trHeight w:val="460"/>
        </w:trPr>
        <w:tc>
          <w:tcPr>
            <w:tcW w:w="4945" w:type="dxa"/>
            <w:vMerge w:val="restart"/>
          </w:tcPr>
          <w:p w14:paraId="535791C3" w14:textId="77777777" w:rsidR="00A35DA0" w:rsidRDefault="00A35DA0" w:rsidP="00A35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w w:val="115"/>
                <w:sz w:val="18"/>
                <w:szCs w:val="18"/>
              </w:rPr>
            </w:pPr>
            <w:r w:rsidRPr="00A87B4A">
              <w:rPr>
                <w:rFonts w:ascii="Times New Roman" w:hAnsi="Times New Roman" w:cs="Times New Roman"/>
                <w:b/>
                <w:bCs/>
                <w:w w:val="115"/>
                <w:sz w:val="18"/>
                <w:szCs w:val="18"/>
              </w:rPr>
              <w:t xml:space="preserve">Doctoral Research/Dissertation </w:t>
            </w:r>
          </w:p>
          <w:p w14:paraId="617FBEB4" w14:textId="77777777" w:rsidR="00A35DA0" w:rsidRPr="002746CC" w:rsidRDefault="00A35DA0" w:rsidP="00A35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w w:val="115"/>
                <w:sz w:val="18"/>
                <w:szCs w:val="18"/>
              </w:rPr>
              <w:t>*</w:t>
            </w:r>
            <w:r w:rsidRPr="002746CC">
              <w:rPr>
                <w:rFonts w:ascii="Times New Roman" w:hAnsi="Times New Roman" w:cs="Times New Roman"/>
                <w:w w:val="115"/>
                <w:sz w:val="18"/>
                <w:szCs w:val="18"/>
              </w:rPr>
              <w:t>Minimum 3 credits of 9300 required</w:t>
            </w:r>
          </w:p>
          <w:p w14:paraId="7CC3E990" w14:textId="77777777" w:rsidR="00A35DA0" w:rsidRDefault="00A35DA0" w:rsidP="00A35DA0">
            <w:pPr>
              <w:pStyle w:val="BodyText"/>
              <w:kinsoku w:val="0"/>
              <w:overflowPunct w:val="0"/>
              <w:ind w:left="0"/>
              <w:rPr>
                <w:b w:val="0"/>
                <w:bCs w:val="0"/>
                <w:w w:val="115"/>
                <w:sz w:val="18"/>
                <w:szCs w:val="18"/>
              </w:rPr>
            </w:pPr>
            <w:r w:rsidRPr="002746CC">
              <w:rPr>
                <w:w w:val="115"/>
                <w:sz w:val="18"/>
                <w:szCs w:val="18"/>
              </w:rPr>
              <w:t>ARED 9000</w:t>
            </w:r>
            <w:r>
              <w:rPr>
                <w:b w:val="0"/>
                <w:bCs w:val="0"/>
                <w:w w:val="115"/>
                <w:sz w:val="18"/>
                <w:szCs w:val="18"/>
              </w:rPr>
              <w:t xml:space="preserve"> </w:t>
            </w:r>
            <w:r w:rsidRPr="002746CC">
              <w:rPr>
                <w:b w:val="0"/>
                <w:bCs w:val="0"/>
                <w:w w:val="115"/>
                <w:sz w:val="18"/>
                <w:szCs w:val="18"/>
              </w:rPr>
              <w:t>is repeatable up to</w:t>
            </w:r>
            <w:r>
              <w:rPr>
                <w:b w:val="0"/>
                <w:bCs w:val="0"/>
                <w:w w:val="115"/>
                <w:sz w:val="18"/>
                <w:szCs w:val="18"/>
              </w:rPr>
              <w:t xml:space="preserve"> 24 credits</w:t>
            </w:r>
          </w:p>
          <w:p w14:paraId="02E421EB" w14:textId="77777777" w:rsidR="00A35DA0" w:rsidRDefault="00A35DA0" w:rsidP="00A35DA0">
            <w:pPr>
              <w:pStyle w:val="BodyText"/>
              <w:kinsoku w:val="0"/>
              <w:overflowPunct w:val="0"/>
              <w:ind w:left="0"/>
              <w:rPr>
                <w:b w:val="0"/>
                <w:bCs w:val="0"/>
                <w:w w:val="115"/>
                <w:sz w:val="18"/>
                <w:szCs w:val="18"/>
              </w:rPr>
            </w:pPr>
            <w:r w:rsidRPr="002746CC">
              <w:rPr>
                <w:w w:val="115"/>
                <w:sz w:val="18"/>
                <w:szCs w:val="18"/>
              </w:rPr>
              <w:t>ARED 9300</w:t>
            </w:r>
            <w:r>
              <w:rPr>
                <w:b w:val="0"/>
                <w:bCs w:val="0"/>
                <w:w w:val="115"/>
                <w:sz w:val="18"/>
                <w:szCs w:val="18"/>
              </w:rPr>
              <w:t xml:space="preserve"> </w:t>
            </w:r>
            <w:r w:rsidRPr="002746CC">
              <w:rPr>
                <w:b w:val="0"/>
                <w:bCs w:val="0"/>
                <w:w w:val="115"/>
                <w:sz w:val="18"/>
                <w:szCs w:val="18"/>
              </w:rPr>
              <w:t>is repeatable up to</w:t>
            </w:r>
            <w:r>
              <w:rPr>
                <w:b w:val="0"/>
                <w:bCs w:val="0"/>
                <w:w w:val="115"/>
                <w:sz w:val="18"/>
                <w:szCs w:val="18"/>
              </w:rPr>
              <w:t xml:space="preserve"> 24 credits</w:t>
            </w:r>
          </w:p>
          <w:p w14:paraId="04F5D75E" w14:textId="77777777" w:rsidR="00A35DA0" w:rsidRPr="002746CC" w:rsidRDefault="00A35DA0" w:rsidP="00A35DA0">
            <w:pPr>
              <w:pStyle w:val="BodyText"/>
              <w:kinsoku w:val="0"/>
              <w:overflowPunct w:val="0"/>
              <w:ind w:left="0"/>
              <w:rPr>
                <w:b w:val="0"/>
                <w:bCs w:val="0"/>
                <w:w w:val="115"/>
                <w:sz w:val="18"/>
                <w:szCs w:val="18"/>
              </w:rPr>
            </w:pPr>
            <w:r w:rsidRPr="002746CC">
              <w:rPr>
                <w:w w:val="115"/>
                <w:sz w:val="18"/>
                <w:szCs w:val="18"/>
              </w:rPr>
              <w:t>ARTS 9000</w:t>
            </w:r>
            <w:r w:rsidRPr="002746CC">
              <w:rPr>
                <w:b w:val="0"/>
                <w:bCs w:val="0"/>
                <w:w w:val="115"/>
                <w:sz w:val="18"/>
                <w:szCs w:val="18"/>
              </w:rPr>
              <w:t xml:space="preserve"> is repeatable up to 45 credits</w:t>
            </w:r>
          </w:p>
          <w:p w14:paraId="1EAF89D2" w14:textId="6653DDF5" w:rsidR="00A35DA0" w:rsidRDefault="00A35DA0" w:rsidP="00A35DA0">
            <w:pPr>
              <w:pStyle w:val="BodyText"/>
              <w:kinsoku w:val="0"/>
              <w:overflowPunct w:val="0"/>
              <w:rPr>
                <w:w w:val="110"/>
                <w:sz w:val="18"/>
                <w:szCs w:val="18"/>
              </w:rPr>
            </w:pPr>
            <w:r w:rsidRPr="002746CC">
              <w:rPr>
                <w:b w:val="0"/>
                <w:bCs w:val="0"/>
                <w:w w:val="115"/>
                <w:sz w:val="18"/>
                <w:szCs w:val="18"/>
              </w:rPr>
              <w:t>ARTS 9300 is repeatable up to 45 credits</w:t>
            </w:r>
          </w:p>
        </w:tc>
        <w:tc>
          <w:tcPr>
            <w:tcW w:w="1086" w:type="dxa"/>
            <w:vMerge w:val="restart"/>
          </w:tcPr>
          <w:p w14:paraId="4F470F69" w14:textId="122938E5" w:rsidR="00A35DA0" w:rsidRDefault="00A35DA0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838" w:type="dxa"/>
          </w:tcPr>
          <w:p w14:paraId="74270BFA" w14:textId="52785313" w:rsidR="00A35DA0" w:rsidRPr="00976F74" w:rsidRDefault="00A35DA0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1" w:type="dxa"/>
          </w:tcPr>
          <w:p w14:paraId="1903780C" w14:textId="77777777" w:rsidR="00A35DA0" w:rsidRPr="00976F74" w:rsidRDefault="00A35D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5213283" w14:textId="77777777" w:rsidR="00A35DA0" w:rsidRPr="00976F74" w:rsidRDefault="00A35D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559B905F" w14:textId="77777777" w:rsidR="00A35DA0" w:rsidRPr="00976F74" w:rsidRDefault="00A35D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DA0" w:rsidRPr="00976F74" w14:paraId="3F5FFB7B" w14:textId="77777777" w:rsidTr="00A35DA0">
        <w:trPr>
          <w:trHeight w:val="459"/>
        </w:trPr>
        <w:tc>
          <w:tcPr>
            <w:tcW w:w="4945" w:type="dxa"/>
            <w:vMerge/>
          </w:tcPr>
          <w:p w14:paraId="505FDFBA" w14:textId="77777777" w:rsidR="00A35DA0" w:rsidRPr="00A87B4A" w:rsidRDefault="00A35DA0" w:rsidP="00A35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w w:val="115"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0916B765" w14:textId="77777777" w:rsidR="00A35DA0" w:rsidRDefault="00A35DA0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4786427B" w14:textId="092D404C" w:rsidR="00A35DA0" w:rsidRDefault="00A35DA0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1" w:type="dxa"/>
          </w:tcPr>
          <w:p w14:paraId="04B149A5" w14:textId="77777777" w:rsidR="00A35DA0" w:rsidRPr="00976F74" w:rsidRDefault="00A35D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2062F411" w14:textId="77777777" w:rsidR="00A35DA0" w:rsidRPr="00976F74" w:rsidRDefault="00A35D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0F3A01B3" w14:textId="77777777" w:rsidR="00A35DA0" w:rsidRPr="00976F74" w:rsidRDefault="00A35D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DA0" w:rsidRPr="00976F74" w14:paraId="55E3F43E" w14:textId="77777777" w:rsidTr="00A35DA0">
        <w:trPr>
          <w:trHeight w:val="251"/>
        </w:trPr>
        <w:tc>
          <w:tcPr>
            <w:tcW w:w="4945" w:type="dxa"/>
          </w:tcPr>
          <w:p w14:paraId="56D75A2E" w14:textId="10E20011" w:rsidR="00A35DA0" w:rsidRDefault="00A35DA0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commentRangeStart w:id="0"/>
            <w:r w:rsidRPr="00976F7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TOTAL MINIMUM HOURS</w:t>
            </w:r>
          </w:p>
        </w:tc>
        <w:tc>
          <w:tcPr>
            <w:tcW w:w="1086" w:type="dxa"/>
          </w:tcPr>
          <w:p w14:paraId="1EAB7E7D" w14:textId="5072C4B5" w:rsidR="00A35DA0" w:rsidRPr="00A35DA0" w:rsidRDefault="00A35DA0" w:rsidP="00CA277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35DA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37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4784" w:type="dxa"/>
            <w:gridSpan w:val="4"/>
          </w:tcPr>
          <w:p w14:paraId="34204AD7" w14:textId="77777777" w:rsidR="00A35DA0" w:rsidRPr="00976F74" w:rsidRDefault="00A35D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0F2" w:rsidRPr="00976F74" w14:paraId="228DB8E7" w14:textId="77777777" w:rsidTr="00A35DA0">
        <w:trPr>
          <w:trHeight w:val="251"/>
        </w:trPr>
        <w:tc>
          <w:tcPr>
            <w:tcW w:w="4945" w:type="dxa"/>
          </w:tcPr>
          <w:p w14:paraId="5E6CBB76" w14:textId="056EA2B1" w:rsidR="009200F2" w:rsidRPr="0004242A" w:rsidRDefault="009200F2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Qualifying exam</w:t>
            </w:r>
          </w:p>
        </w:tc>
        <w:tc>
          <w:tcPr>
            <w:tcW w:w="1086" w:type="dxa"/>
          </w:tcPr>
          <w:p w14:paraId="0C6086D8" w14:textId="77777777" w:rsidR="009200F2" w:rsidRPr="00976F74" w:rsidRDefault="009200F2" w:rsidP="00CA2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84" w:type="dxa"/>
            <w:gridSpan w:val="4"/>
            <w:vMerge w:val="restart"/>
          </w:tcPr>
          <w:p w14:paraId="6E21D24D" w14:textId="66AADCD8" w:rsidR="009200F2" w:rsidRPr="00976F74" w:rsidRDefault="009200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0F2" w:rsidRPr="00976F74" w14:paraId="5136B853" w14:textId="77777777" w:rsidTr="00A35DA0">
        <w:trPr>
          <w:trHeight w:val="251"/>
        </w:trPr>
        <w:tc>
          <w:tcPr>
            <w:tcW w:w="4945" w:type="dxa"/>
          </w:tcPr>
          <w:p w14:paraId="31FB432C" w14:textId="4D899539" w:rsidR="009200F2" w:rsidRPr="0004242A" w:rsidRDefault="009200F2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Approval of Advisory Committee</w:t>
            </w:r>
          </w:p>
        </w:tc>
        <w:tc>
          <w:tcPr>
            <w:tcW w:w="1086" w:type="dxa"/>
          </w:tcPr>
          <w:p w14:paraId="0F4CACE1" w14:textId="77777777" w:rsidR="009200F2" w:rsidRPr="00976F74" w:rsidRDefault="009200F2" w:rsidP="00CA2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84" w:type="dxa"/>
            <w:gridSpan w:val="4"/>
            <w:vMerge/>
          </w:tcPr>
          <w:p w14:paraId="0B90E891" w14:textId="1A2D7DE8" w:rsidR="009200F2" w:rsidRPr="00976F74" w:rsidRDefault="009200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0F2" w:rsidRPr="00976F74" w14:paraId="31E11B3D" w14:textId="77777777" w:rsidTr="00A35DA0">
        <w:trPr>
          <w:trHeight w:val="269"/>
        </w:trPr>
        <w:tc>
          <w:tcPr>
            <w:tcW w:w="4945" w:type="dxa"/>
          </w:tcPr>
          <w:p w14:paraId="3B4A2417" w14:textId="7448E73C" w:rsidR="009200F2" w:rsidRPr="0004242A" w:rsidRDefault="009200F2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Approval of Preliminary Program of Study</w:t>
            </w:r>
          </w:p>
        </w:tc>
        <w:tc>
          <w:tcPr>
            <w:tcW w:w="1086" w:type="dxa"/>
          </w:tcPr>
          <w:p w14:paraId="26575B53" w14:textId="3E9039F1" w:rsidR="009200F2" w:rsidRPr="00976F74" w:rsidRDefault="009200F2" w:rsidP="00CA2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84" w:type="dxa"/>
            <w:gridSpan w:val="4"/>
            <w:vMerge/>
          </w:tcPr>
          <w:p w14:paraId="0057583F" w14:textId="15B90FCC" w:rsidR="009200F2" w:rsidRPr="00976F74" w:rsidRDefault="009200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0F2" w:rsidRPr="00976F74" w14:paraId="2F08AE19" w14:textId="77777777" w:rsidTr="00A35DA0">
        <w:trPr>
          <w:trHeight w:val="251"/>
        </w:trPr>
        <w:tc>
          <w:tcPr>
            <w:tcW w:w="4945" w:type="dxa"/>
          </w:tcPr>
          <w:p w14:paraId="23DECF67" w14:textId="2B9F61DD" w:rsidR="009200F2" w:rsidRPr="0004242A" w:rsidRDefault="009200F2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Completion of Research Skills Requirement</w:t>
            </w:r>
          </w:p>
        </w:tc>
        <w:tc>
          <w:tcPr>
            <w:tcW w:w="1086" w:type="dxa"/>
          </w:tcPr>
          <w:p w14:paraId="35C754EC" w14:textId="77777777" w:rsidR="009200F2" w:rsidRPr="00976F74" w:rsidRDefault="009200F2" w:rsidP="00CA2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84" w:type="dxa"/>
            <w:gridSpan w:val="4"/>
            <w:vMerge/>
          </w:tcPr>
          <w:p w14:paraId="3B11A58C" w14:textId="4E2BDCE9" w:rsidR="009200F2" w:rsidRPr="00976F74" w:rsidRDefault="009200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0F2" w:rsidRPr="00976F74" w14:paraId="1AA5259A" w14:textId="77777777" w:rsidTr="00A35DA0">
        <w:trPr>
          <w:trHeight w:val="260"/>
        </w:trPr>
        <w:tc>
          <w:tcPr>
            <w:tcW w:w="4945" w:type="dxa"/>
          </w:tcPr>
          <w:p w14:paraId="4CEAB550" w14:textId="5A06F8D4" w:rsidR="009200F2" w:rsidRDefault="009200F2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Written and Oral Comprehensive Exams</w:t>
            </w:r>
          </w:p>
        </w:tc>
        <w:tc>
          <w:tcPr>
            <w:tcW w:w="1086" w:type="dxa"/>
          </w:tcPr>
          <w:p w14:paraId="633A8AA3" w14:textId="5884CDDB" w:rsidR="009200F2" w:rsidRPr="00976F74" w:rsidRDefault="009200F2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84" w:type="dxa"/>
            <w:gridSpan w:val="4"/>
            <w:vMerge/>
          </w:tcPr>
          <w:p w14:paraId="57E5817B" w14:textId="16651A8E" w:rsidR="009200F2" w:rsidRPr="00976F74" w:rsidRDefault="009200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0F2" w:rsidRPr="00976F74" w14:paraId="62552016" w14:textId="77777777" w:rsidTr="00A35DA0">
        <w:trPr>
          <w:trHeight w:val="260"/>
        </w:trPr>
        <w:tc>
          <w:tcPr>
            <w:tcW w:w="4945" w:type="dxa"/>
          </w:tcPr>
          <w:p w14:paraId="7CFE4E06" w14:textId="66084EF4" w:rsidR="009200F2" w:rsidRDefault="009200F2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Application for Admission to Candidacy</w:t>
            </w:r>
          </w:p>
        </w:tc>
        <w:tc>
          <w:tcPr>
            <w:tcW w:w="1086" w:type="dxa"/>
          </w:tcPr>
          <w:p w14:paraId="4304430D" w14:textId="77777777" w:rsidR="009200F2" w:rsidRPr="00976F74" w:rsidRDefault="009200F2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84" w:type="dxa"/>
            <w:gridSpan w:val="4"/>
            <w:vMerge/>
          </w:tcPr>
          <w:p w14:paraId="158D21C4" w14:textId="23A22FE8" w:rsidR="009200F2" w:rsidRPr="00976F74" w:rsidRDefault="009200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0F2" w:rsidRPr="00976F74" w14:paraId="66EC5F21" w14:textId="77777777" w:rsidTr="00A35DA0">
        <w:trPr>
          <w:trHeight w:val="260"/>
        </w:trPr>
        <w:tc>
          <w:tcPr>
            <w:tcW w:w="4945" w:type="dxa"/>
          </w:tcPr>
          <w:p w14:paraId="22BD9949" w14:textId="686278E4" w:rsidR="009200F2" w:rsidRDefault="009200F2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Dissertation Prospectus Approval</w:t>
            </w:r>
          </w:p>
        </w:tc>
        <w:tc>
          <w:tcPr>
            <w:tcW w:w="1086" w:type="dxa"/>
          </w:tcPr>
          <w:p w14:paraId="5EAE5252" w14:textId="77777777" w:rsidR="009200F2" w:rsidRPr="00976F74" w:rsidRDefault="009200F2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84" w:type="dxa"/>
            <w:gridSpan w:val="4"/>
            <w:vMerge/>
          </w:tcPr>
          <w:p w14:paraId="6098F498" w14:textId="6D60218B" w:rsidR="009200F2" w:rsidRPr="00976F74" w:rsidRDefault="009200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0F2" w:rsidRPr="00976F74" w14:paraId="5E480BAF" w14:textId="77777777" w:rsidTr="00A35DA0">
        <w:trPr>
          <w:trHeight w:val="260"/>
        </w:trPr>
        <w:tc>
          <w:tcPr>
            <w:tcW w:w="4945" w:type="dxa"/>
          </w:tcPr>
          <w:p w14:paraId="33E25FCF" w14:textId="43ECD242" w:rsidR="009200F2" w:rsidRDefault="009200F2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Final Dissertation to MP for Approval</w:t>
            </w:r>
          </w:p>
        </w:tc>
        <w:tc>
          <w:tcPr>
            <w:tcW w:w="1086" w:type="dxa"/>
          </w:tcPr>
          <w:p w14:paraId="0E82524F" w14:textId="77777777" w:rsidR="009200F2" w:rsidRPr="00976F74" w:rsidRDefault="009200F2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84" w:type="dxa"/>
            <w:gridSpan w:val="4"/>
            <w:vMerge/>
          </w:tcPr>
          <w:p w14:paraId="389C4677" w14:textId="67EFF826" w:rsidR="009200F2" w:rsidRPr="00976F74" w:rsidRDefault="009200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0F2" w:rsidRPr="00976F74" w14:paraId="007EBC24" w14:textId="77777777" w:rsidTr="00A35DA0">
        <w:trPr>
          <w:trHeight w:val="260"/>
        </w:trPr>
        <w:tc>
          <w:tcPr>
            <w:tcW w:w="4945" w:type="dxa"/>
          </w:tcPr>
          <w:p w14:paraId="209C0685" w14:textId="5225C5D4" w:rsidR="009200F2" w:rsidRDefault="009200F2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Dissertation to Graduate School for Format Check</w:t>
            </w:r>
          </w:p>
        </w:tc>
        <w:tc>
          <w:tcPr>
            <w:tcW w:w="1086" w:type="dxa"/>
          </w:tcPr>
          <w:p w14:paraId="1CB2D3FE" w14:textId="77777777" w:rsidR="009200F2" w:rsidRPr="00976F74" w:rsidRDefault="009200F2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84" w:type="dxa"/>
            <w:gridSpan w:val="4"/>
            <w:vMerge/>
          </w:tcPr>
          <w:p w14:paraId="137B692E" w14:textId="4D04F42F" w:rsidR="009200F2" w:rsidRPr="00976F74" w:rsidRDefault="009200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0F2" w:rsidRPr="00976F74" w14:paraId="286F794B" w14:textId="77777777" w:rsidTr="00A35DA0">
        <w:trPr>
          <w:trHeight w:val="260"/>
        </w:trPr>
        <w:tc>
          <w:tcPr>
            <w:tcW w:w="4945" w:type="dxa"/>
          </w:tcPr>
          <w:p w14:paraId="070725D5" w14:textId="2B2145B7" w:rsidR="009200F2" w:rsidRDefault="009200F2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Final Dissertation to Committee</w:t>
            </w:r>
          </w:p>
        </w:tc>
        <w:tc>
          <w:tcPr>
            <w:tcW w:w="1086" w:type="dxa"/>
          </w:tcPr>
          <w:p w14:paraId="384310E8" w14:textId="77777777" w:rsidR="009200F2" w:rsidRPr="00976F74" w:rsidRDefault="009200F2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84" w:type="dxa"/>
            <w:gridSpan w:val="4"/>
            <w:vMerge/>
          </w:tcPr>
          <w:p w14:paraId="7FEC546B" w14:textId="4DE777A8" w:rsidR="009200F2" w:rsidRPr="00976F74" w:rsidRDefault="009200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0D00896" w14:textId="77777777" w:rsidR="0004242A" w:rsidRDefault="0004242A">
      <w:pPr>
        <w:rPr>
          <w:rFonts w:ascii="Times New Roman" w:hAnsi="Times New Roman" w:cs="Times New Roman"/>
          <w:b/>
          <w:bCs/>
          <w:color w:val="818181"/>
          <w:sz w:val="20"/>
          <w:szCs w:val="20"/>
        </w:rPr>
      </w:pPr>
    </w:p>
    <w:p w14:paraId="07E62CE6" w14:textId="77777777" w:rsidR="00E80E66" w:rsidRDefault="00976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818181"/>
          <w:sz w:val="20"/>
          <w:szCs w:val="20"/>
        </w:rPr>
        <w:t>Major Professor signatures per advising period (fall advising covers spring and summer)</w:t>
      </w:r>
    </w:p>
    <w:tbl>
      <w:tblPr>
        <w:tblStyle w:val="TableGrid"/>
        <w:tblW w:w="10710" w:type="dxa"/>
        <w:tblInd w:w="-545" w:type="dxa"/>
        <w:tblLook w:val="04A0" w:firstRow="1" w:lastRow="0" w:firstColumn="1" w:lastColumn="0" w:noHBand="0" w:noVBand="1"/>
      </w:tblPr>
      <w:tblGrid>
        <w:gridCol w:w="1530"/>
        <w:gridCol w:w="3510"/>
        <w:gridCol w:w="1530"/>
        <w:gridCol w:w="4140"/>
      </w:tblGrid>
      <w:tr w:rsidR="00B24287" w14:paraId="165224CA" w14:textId="77777777" w:rsidTr="0004242A">
        <w:tc>
          <w:tcPr>
            <w:tcW w:w="1530" w:type="dxa"/>
          </w:tcPr>
          <w:p w14:paraId="24553532" w14:textId="77777777" w:rsidR="00B24287" w:rsidRDefault="00B24287" w:rsidP="00B24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D46F2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semester</w:t>
            </w:r>
          </w:p>
        </w:tc>
        <w:tc>
          <w:tcPr>
            <w:tcW w:w="3510" w:type="dxa"/>
          </w:tcPr>
          <w:p w14:paraId="73E67722" w14:textId="77777777" w:rsidR="00B24287" w:rsidRDefault="00B24287" w:rsidP="00B24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B75477D" w14:textId="77777777" w:rsidR="00B24287" w:rsidRDefault="00B24287" w:rsidP="00B24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D46F2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semester</w:t>
            </w:r>
          </w:p>
        </w:tc>
        <w:tc>
          <w:tcPr>
            <w:tcW w:w="4140" w:type="dxa"/>
          </w:tcPr>
          <w:p w14:paraId="0D44753C" w14:textId="77777777" w:rsidR="00B24287" w:rsidRDefault="00B24287" w:rsidP="00B24287">
            <w:pPr>
              <w:rPr>
                <w:rFonts w:ascii="Times New Roman" w:hAnsi="Times New Roman" w:cs="Times New Roman"/>
              </w:rPr>
            </w:pPr>
          </w:p>
        </w:tc>
      </w:tr>
      <w:tr w:rsidR="00B24287" w14:paraId="6E0CDCA6" w14:textId="77777777" w:rsidTr="0004242A">
        <w:tc>
          <w:tcPr>
            <w:tcW w:w="1530" w:type="dxa"/>
          </w:tcPr>
          <w:p w14:paraId="685A1061" w14:textId="77777777" w:rsidR="00B24287" w:rsidRDefault="00B24287" w:rsidP="00B24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D46F2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semester</w:t>
            </w:r>
          </w:p>
        </w:tc>
        <w:tc>
          <w:tcPr>
            <w:tcW w:w="3510" w:type="dxa"/>
          </w:tcPr>
          <w:p w14:paraId="62333F83" w14:textId="77777777" w:rsidR="00B24287" w:rsidRDefault="00B24287" w:rsidP="00B24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3188278" w14:textId="77777777" w:rsidR="00B24287" w:rsidRDefault="00B24287" w:rsidP="00B24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D46F2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semester</w:t>
            </w:r>
          </w:p>
        </w:tc>
        <w:tc>
          <w:tcPr>
            <w:tcW w:w="4140" w:type="dxa"/>
          </w:tcPr>
          <w:p w14:paraId="3E52156D" w14:textId="77777777" w:rsidR="00B24287" w:rsidRDefault="00B24287" w:rsidP="00B24287">
            <w:pPr>
              <w:rPr>
                <w:rFonts w:ascii="Times New Roman" w:hAnsi="Times New Roman" w:cs="Times New Roman"/>
              </w:rPr>
            </w:pPr>
          </w:p>
        </w:tc>
      </w:tr>
      <w:tr w:rsidR="00B24287" w14:paraId="4F1A8089" w14:textId="77777777" w:rsidTr="0004242A">
        <w:tc>
          <w:tcPr>
            <w:tcW w:w="1530" w:type="dxa"/>
          </w:tcPr>
          <w:p w14:paraId="7E79B547" w14:textId="77777777" w:rsidR="00B24287" w:rsidRDefault="00B24287" w:rsidP="00B24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D46F2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semester</w:t>
            </w:r>
          </w:p>
        </w:tc>
        <w:tc>
          <w:tcPr>
            <w:tcW w:w="3510" w:type="dxa"/>
          </w:tcPr>
          <w:p w14:paraId="1E2C5111" w14:textId="77777777" w:rsidR="00B24287" w:rsidRDefault="00B24287" w:rsidP="00B24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52EBEC9" w14:textId="77777777" w:rsidR="00B24287" w:rsidRDefault="00B24287" w:rsidP="00B24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D46F2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semester</w:t>
            </w:r>
          </w:p>
        </w:tc>
        <w:tc>
          <w:tcPr>
            <w:tcW w:w="4140" w:type="dxa"/>
          </w:tcPr>
          <w:p w14:paraId="0D59F50C" w14:textId="77777777" w:rsidR="00B24287" w:rsidRDefault="00B24287" w:rsidP="00B24287">
            <w:pPr>
              <w:rPr>
                <w:rFonts w:ascii="Times New Roman" w:hAnsi="Times New Roman" w:cs="Times New Roman"/>
              </w:rPr>
            </w:pPr>
          </w:p>
        </w:tc>
      </w:tr>
    </w:tbl>
    <w:p w14:paraId="46C1E3EE" w14:textId="77777777" w:rsidR="00B24287" w:rsidRPr="00EA7D76" w:rsidRDefault="00B24287">
      <w:pPr>
        <w:rPr>
          <w:rFonts w:ascii="Times New Roman" w:hAnsi="Times New Roman" w:cs="Times New Roman"/>
        </w:rPr>
      </w:pPr>
    </w:p>
    <w:sectPr w:rsidR="00B24287" w:rsidRPr="00EA7D76" w:rsidSect="00BA4BE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na Elizabeth Dawson Graves" w:date="2024-12-20T09:08:00Z" w:initials="AEDG">
    <w:p w14:paraId="17A019A4" w14:textId="77777777" w:rsidR="00A35DA0" w:rsidRDefault="00A35DA0" w:rsidP="00A35DA0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I’ve moved this below the research/dissertation requirement, since 3 credits of 9300 are required within the program of study.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A019A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4CBC2C" w16cex:dateUtc="2024-12-20T1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A019A4" w16cid:durableId="444CBC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FA15C" w14:textId="77777777" w:rsidR="0057273C" w:rsidRDefault="0057273C" w:rsidP="00EA7D76">
      <w:r>
        <w:separator/>
      </w:r>
    </w:p>
  </w:endnote>
  <w:endnote w:type="continuationSeparator" w:id="0">
    <w:p w14:paraId="28369B0D" w14:textId="77777777" w:rsidR="0057273C" w:rsidRDefault="0057273C" w:rsidP="00EA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8660" w14:textId="77777777" w:rsidR="001D46F2" w:rsidRPr="001D46F2" w:rsidRDefault="001D46F2" w:rsidP="001D46F2">
    <w:pPr>
      <w:autoSpaceDE w:val="0"/>
      <w:autoSpaceDN w:val="0"/>
      <w:adjustRightInd w:val="0"/>
      <w:jc w:val="center"/>
      <w:rPr>
        <w:rFonts w:ascii="Times New Roman" w:hAnsi="Times New Roman" w:cs="Times New Roman"/>
        <w:color w:val="A6A6A6" w:themeColor="background1" w:themeShade="A6"/>
        <w:sz w:val="18"/>
        <w:szCs w:val="18"/>
      </w:rPr>
    </w:pPr>
    <w:r w:rsidRPr="001D46F2">
      <w:rPr>
        <w:rFonts w:ascii="Times New Roman" w:hAnsi="Times New Roman" w:cs="Times New Roman"/>
        <w:color w:val="A6A6A6" w:themeColor="background1" w:themeShade="A6"/>
        <w:sz w:val="18"/>
        <w:szCs w:val="18"/>
      </w:rPr>
      <w:t>APPLICATION FOR GRADUATION must be submitted to the Graduate School by the first week of your last</w:t>
    </w:r>
  </w:p>
  <w:p w14:paraId="3EBAEADD" w14:textId="77777777" w:rsidR="001D46F2" w:rsidRPr="001D46F2" w:rsidRDefault="001D46F2" w:rsidP="001D46F2">
    <w:pPr>
      <w:pStyle w:val="Footer"/>
      <w:jc w:val="center"/>
      <w:rPr>
        <w:color w:val="A6A6A6" w:themeColor="background1" w:themeShade="A6"/>
        <w:sz w:val="28"/>
        <w:szCs w:val="28"/>
      </w:rPr>
    </w:pPr>
    <w:r w:rsidRPr="001D46F2">
      <w:rPr>
        <w:rFonts w:ascii="Times New Roman" w:hAnsi="Times New Roman" w:cs="Times New Roman"/>
        <w:color w:val="A6A6A6" w:themeColor="background1" w:themeShade="A6"/>
        <w:sz w:val="18"/>
        <w:szCs w:val="18"/>
      </w:rPr>
      <w:t>semester. Check with the School of Art Graduate Office for all deadlines.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17020" w14:textId="77777777" w:rsidR="0057273C" w:rsidRDefault="0057273C" w:rsidP="00EA7D76">
      <w:r>
        <w:separator/>
      </w:r>
    </w:p>
  </w:footnote>
  <w:footnote w:type="continuationSeparator" w:id="0">
    <w:p w14:paraId="4129065A" w14:textId="77777777" w:rsidR="0057273C" w:rsidRDefault="0057273C" w:rsidP="00EA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FE096" w14:textId="0DA9458F" w:rsidR="001D46F2" w:rsidRDefault="001D46F2" w:rsidP="001D46F2">
    <w:pPr>
      <w:autoSpaceDE w:val="0"/>
      <w:autoSpaceDN w:val="0"/>
      <w:adjustRightInd w:val="0"/>
      <w:jc w:val="center"/>
      <w:rPr>
        <w:rFonts w:ascii="Times New Roman" w:hAnsi="Times New Roman" w:cs="Times New Roman"/>
        <w:color w:val="818181"/>
        <w:sz w:val="22"/>
        <w:szCs w:val="22"/>
      </w:rPr>
    </w:pPr>
    <w:r>
      <w:rPr>
        <w:rFonts w:ascii="Times New Roman" w:hAnsi="Times New Roman" w:cs="Times New Roman"/>
        <w:color w:val="818181"/>
        <w:sz w:val="22"/>
        <w:szCs w:val="22"/>
      </w:rPr>
      <w:t>20</w:t>
    </w:r>
    <w:r w:rsidR="003C7F0C">
      <w:rPr>
        <w:rFonts w:ascii="Times New Roman" w:hAnsi="Times New Roman" w:cs="Times New Roman"/>
        <w:color w:val="818181"/>
        <w:sz w:val="22"/>
        <w:szCs w:val="22"/>
      </w:rPr>
      <w:t>2</w:t>
    </w:r>
    <w:r w:rsidR="00E42816">
      <w:rPr>
        <w:rFonts w:ascii="Times New Roman" w:hAnsi="Times New Roman" w:cs="Times New Roman"/>
        <w:color w:val="818181"/>
        <w:sz w:val="22"/>
        <w:szCs w:val="22"/>
      </w:rPr>
      <w:t>5</w:t>
    </w:r>
    <w:r w:rsidR="003C7F0C">
      <w:rPr>
        <w:rFonts w:ascii="Times New Roman" w:hAnsi="Times New Roman" w:cs="Times New Roman"/>
        <w:color w:val="818181"/>
        <w:sz w:val="22"/>
        <w:szCs w:val="22"/>
      </w:rPr>
      <w:t>-202</w:t>
    </w:r>
    <w:r w:rsidR="00E42816">
      <w:rPr>
        <w:rFonts w:ascii="Times New Roman" w:hAnsi="Times New Roman" w:cs="Times New Roman"/>
        <w:color w:val="818181"/>
        <w:sz w:val="22"/>
        <w:szCs w:val="22"/>
      </w:rPr>
      <w:t>6</w:t>
    </w:r>
    <w:r w:rsidR="003C7F0C">
      <w:rPr>
        <w:rFonts w:ascii="Times New Roman" w:hAnsi="Times New Roman" w:cs="Times New Roman"/>
        <w:color w:val="818181"/>
        <w:sz w:val="22"/>
        <w:szCs w:val="22"/>
      </w:rPr>
      <w:t xml:space="preserve"> </w:t>
    </w:r>
    <w:r>
      <w:rPr>
        <w:rFonts w:ascii="Times New Roman" w:hAnsi="Times New Roman" w:cs="Times New Roman"/>
        <w:color w:val="818181"/>
        <w:sz w:val="22"/>
        <w:szCs w:val="22"/>
      </w:rPr>
      <w:t>Graduate Handbook</w:t>
    </w:r>
  </w:p>
  <w:p w14:paraId="2327AF03" w14:textId="15B8CE39" w:rsidR="001D46F2" w:rsidRPr="001D46F2" w:rsidRDefault="00B24287" w:rsidP="001D46F2">
    <w:pPr>
      <w:autoSpaceDE w:val="0"/>
      <w:autoSpaceDN w:val="0"/>
      <w:adjustRightInd w:val="0"/>
      <w:jc w:val="center"/>
      <w:rPr>
        <w:rFonts w:ascii="Times New Roman" w:hAnsi="Times New Roman" w:cs="Times New Roman"/>
        <w:color w:val="818181"/>
        <w:sz w:val="22"/>
        <w:szCs w:val="22"/>
      </w:rPr>
    </w:pPr>
    <w:r>
      <w:rPr>
        <w:rFonts w:ascii="Times New Roman" w:hAnsi="Times New Roman" w:cs="Times New Roman"/>
        <w:color w:val="818181"/>
        <w:sz w:val="22"/>
        <w:szCs w:val="22"/>
      </w:rPr>
      <w:t xml:space="preserve">Art </w:t>
    </w:r>
    <w:r w:rsidR="00273854">
      <w:rPr>
        <w:rFonts w:ascii="Times New Roman" w:hAnsi="Times New Roman" w:cs="Times New Roman"/>
        <w:color w:val="818181"/>
        <w:sz w:val="22"/>
        <w:szCs w:val="22"/>
      </w:rPr>
      <w:t>Education</w:t>
    </w:r>
    <w:r>
      <w:rPr>
        <w:rFonts w:ascii="Times New Roman" w:hAnsi="Times New Roman" w:cs="Times New Roman"/>
        <w:color w:val="818181"/>
        <w:sz w:val="22"/>
        <w:szCs w:val="22"/>
      </w:rPr>
      <w:t xml:space="preserve"> </w:t>
    </w:r>
    <w:r w:rsidR="001D46F2">
      <w:rPr>
        <w:rFonts w:ascii="Times New Roman" w:hAnsi="Times New Roman" w:cs="Times New Roman"/>
        <w:color w:val="818181"/>
        <w:sz w:val="22"/>
        <w:szCs w:val="22"/>
      </w:rPr>
      <w:t>Program of Study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145B7"/>
    <w:multiLevelType w:val="hybridMultilevel"/>
    <w:tmpl w:val="07F818D4"/>
    <w:lvl w:ilvl="0" w:tplc="9524159A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14D9A"/>
    <w:multiLevelType w:val="hybridMultilevel"/>
    <w:tmpl w:val="BDF01CEE"/>
    <w:lvl w:ilvl="0" w:tplc="DC44BA5A">
      <w:start w:val="1"/>
      <w:numFmt w:val="decimal"/>
      <w:lvlText w:val="%1."/>
      <w:lvlJc w:val="left"/>
      <w:pPr>
        <w:ind w:left="399" w:hanging="360"/>
      </w:pPr>
      <w:rPr>
        <w:rFonts w:hint="default"/>
        <w:w w:val="114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819540546">
    <w:abstractNumId w:val="1"/>
  </w:num>
  <w:num w:numId="2" w16cid:durableId="15996041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Elizabeth Dawson Graves">
    <w15:presenceInfo w15:providerId="AD" w15:userId="S::aeg23678@uga.edu::5dbe7ca0-3e18-4f50-9247-911e82df7e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87"/>
    <w:rsid w:val="00000E9A"/>
    <w:rsid w:val="0004242A"/>
    <w:rsid w:val="00096F85"/>
    <w:rsid w:val="000A2FCD"/>
    <w:rsid w:val="000B105B"/>
    <w:rsid w:val="000C0AE0"/>
    <w:rsid w:val="000E6586"/>
    <w:rsid w:val="001A294A"/>
    <w:rsid w:val="001A5F03"/>
    <w:rsid w:val="001D46F2"/>
    <w:rsid w:val="00273854"/>
    <w:rsid w:val="002746CC"/>
    <w:rsid w:val="00285E2B"/>
    <w:rsid w:val="002973D9"/>
    <w:rsid w:val="002A34DD"/>
    <w:rsid w:val="002E79A3"/>
    <w:rsid w:val="0038776A"/>
    <w:rsid w:val="003C7F0C"/>
    <w:rsid w:val="003D38A4"/>
    <w:rsid w:val="003D5319"/>
    <w:rsid w:val="00474F7D"/>
    <w:rsid w:val="004A5323"/>
    <w:rsid w:val="004A7761"/>
    <w:rsid w:val="0057273C"/>
    <w:rsid w:val="00590E0E"/>
    <w:rsid w:val="005C69DD"/>
    <w:rsid w:val="005E63E5"/>
    <w:rsid w:val="00601BDC"/>
    <w:rsid w:val="0063297E"/>
    <w:rsid w:val="00662216"/>
    <w:rsid w:val="0069472B"/>
    <w:rsid w:val="00746578"/>
    <w:rsid w:val="007737B0"/>
    <w:rsid w:val="007B7431"/>
    <w:rsid w:val="007D401D"/>
    <w:rsid w:val="007E41A0"/>
    <w:rsid w:val="008D2ACD"/>
    <w:rsid w:val="009200F2"/>
    <w:rsid w:val="00930F86"/>
    <w:rsid w:val="00963BD4"/>
    <w:rsid w:val="00976F74"/>
    <w:rsid w:val="009E5F7F"/>
    <w:rsid w:val="00A35DA0"/>
    <w:rsid w:val="00A85C1E"/>
    <w:rsid w:val="00A87B4A"/>
    <w:rsid w:val="00AC48D5"/>
    <w:rsid w:val="00AE5BFD"/>
    <w:rsid w:val="00B1360F"/>
    <w:rsid w:val="00B24287"/>
    <w:rsid w:val="00BA4BE1"/>
    <w:rsid w:val="00BD7849"/>
    <w:rsid w:val="00C06968"/>
    <w:rsid w:val="00C800D0"/>
    <w:rsid w:val="00C94E73"/>
    <w:rsid w:val="00CA2777"/>
    <w:rsid w:val="00CA3398"/>
    <w:rsid w:val="00CD6B69"/>
    <w:rsid w:val="00D61CCF"/>
    <w:rsid w:val="00DC3970"/>
    <w:rsid w:val="00E35859"/>
    <w:rsid w:val="00E42816"/>
    <w:rsid w:val="00E80E66"/>
    <w:rsid w:val="00EA5907"/>
    <w:rsid w:val="00EA7D76"/>
    <w:rsid w:val="00F10382"/>
    <w:rsid w:val="00F10E6A"/>
    <w:rsid w:val="00F2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F3DD6"/>
  <w15:chartTrackingRefBased/>
  <w15:docId w15:val="{58B1A18C-0D57-CF47-940D-2DBD454E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7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D76"/>
  </w:style>
  <w:style w:type="paragraph" w:styleId="Footer">
    <w:name w:val="footer"/>
    <w:basedOn w:val="Normal"/>
    <w:link w:val="FooterChar"/>
    <w:uiPriority w:val="99"/>
    <w:unhideWhenUsed/>
    <w:rsid w:val="00EA7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D76"/>
  </w:style>
  <w:style w:type="paragraph" w:styleId="BodyText">
    <w:name w:val="Body Text"/>
    <w:basedOn w:val="Normal"/>
    <w:link w:val="BodyTextChar"/>
    <w:uiPriority w:val="1"/>
    <w:qFormat/>
    <w:rsid w:val="00474F7D"/>
    <w:pPr>
      <w:autoSpaceDE w:val="0"/>
      <w:autoSpaceDN w:val="0"/>
      <w:adjustRightInd w:val="0"/>
      <w:ind w:left="39"/>
    </w:pPr>
    <w:rPr>
      <w:rFonts w:ascii="Times New Roman" w:hAnsi="Times New Roman" w:cs="Times New Roman"/>
      <w:b/>
      <w:b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474F7D"/>
    <w:rPr>
      <w:rFonts w:ascii="Times New Roman" w:hAnsi="Times New Roman" w:cs="Times New Roman"/>
      <w:b/>
      <w:bCs/>
      <w:sz w:val="19"/>
      <w:szCs w:val="19"/>
    </w:rPr>
  </w:style>
  <w:style w:type="paragraph" w:styleId="ListParagraph">
    <w:name w:val="List Paragraph"/>
    <w:basedOn w:val="Normal"/>
    <w:uiPriority w:val="34"/>
    <w:qFormat/>
    <w:rsid w:val="00C069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3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9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r66869/Desktop/ADVISING/2019-2020%20worksheets/Studio%20Art%20MFA-%20teaching%20assistantship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Studio Art MFA- teaching assistantship worksheet.dotx</Template>
  <TotalTime>24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Elizabeth Dawson Graves</cp:lastModifiedBy>
  <cp:revision>10</cp:revision>
  <cp:lastPrinted>2019-11-05T14:57:00Z</cp:lastPrinted>
  <dcterms:created xsi:type="dcterms:W3CDTF">2024-12-20T13:19:00Z</dcterms:created>
  <dcterms:modified xsi:type="dcterms:W3CDTF">2025-04-28T18:49:00Z</dcterms:modified>
</cp:coreProperties>
</file>